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488D3153"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w:t>
      </w:r>
      <w:r w:rsidR="00A95302">
        <w:rPr>
          <w:b/>
          <w:bCs/>
        </w:rPr>
        <w:t>ender</w:t>
      </w:r>
      <w:r w:rsidRPr="00420CF8">
        <w:rPr>
          <w:b/>
          <w:bCs/>
        </w:rPr>
        <w:t xml:space="preserve"> number:</w:t>
      </w:r>
      <w:r w:rsidR="00844485" w:rsidRPr="002C4FD6">
        <w:rPr>
          <w:rFonts w:asciiTheme="minorHAnsi" w:hAnsiTheme="minorHAnsi" w:cstheme="minorHAnsi"/>
          <w:b/>
          <w:szCs w:val="22"/>
        </w:rPr>
        <w:tab/>
      </w:r>
      <w:r w:rsidR="00C5365A">
        <w:rPr>
          <w:rFonts w:asciiTheme="minorHAnsi" w:hAnsiTheme="minorHAnsi" w:cstheme="minorHAnsi"/>
          <w:szCs w:val="22"/>
        </w:rPr>
        <w:t>81321585</w:t>
      </w:r>
    </w:p>
    <w:p w14:paraId="2A12C32B" w14:textId="0D644607" w:rsidR="009E5B5D" w:rsidRPr="00420CF8" w:rsidRDefault="009E5B5D" w:rsidP="00844485">
      <w:pPr>
        <w:spacing w:before="120"/>
        <w:ind w:left="3686" w:hanging="3686"/>
        <w:jc w:val="both"/>
        <w:rPr>
          <w:rFonts w:asciiTheme="minorHAnsi" w:hAnsiTheme="minorHAnsi" w:cstheme="minorHAnsi"/>
          <w:b/>
          <w:bCs/>
          <w:szCs w:val="22"/>
        </w:rPr>
      </w:pPr>
      <w:r w:rsidRPr="00420CF8">
        <w:rPr>
          <w:b/>
          <w:bCs/>
        </w:rPr>
        <w:t>Works/services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00844485" w:rsidRPr="002C4FD6">
        <w:rPr>
          <w:rFonts w:asciiTheme="minorHAnsi" w:hAnsiTheme="minorHAnsi" w:cstheme="minorHAnsi"/>
          <w:szCs w:val="22"/>
        </w:rPr>
        <w:fldChar w:fldCharType="begin">
          <w:ffData>
            <w:name w:val="Text20"/>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w:t>
      </w:r>
      <w:proofErr w:type="gramStart"/>
      <w:r>
        <w:rPr>
          <w:b w:val="0"/>
        </w:rPr>
        <w:t>aforementioned tenderer</w:t>
      </w:r>
      <w:proofErr w:type="gramEnd"/>
      <w:r>
        <w:rPr>
          <w:b w:val="0"/>
        </w:rPr>
        <w:t>:</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8DC5" w14:textId="77777777" w:rsidR="001D56FA" w:rsidRDefault="001D56FA" w:rsidP="00A637D0">
      <w:r>
        <w:separator/>
      </w:r>
    </w:p>
  </w:endnote>
  <w:endnote w:type="continuationSeparator" w:id="0">
    <w:p w14:paraId="10A9BA5B" w14:textId="77777777" w:rsidR="001D56FA" w:rsidRDefault="001D56F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1E4D" w14:textId="77777777" w:rsidR="001D56FA" w:rsidRDefault="001D56FA" w:rsidP="00A637D0">
      <w:r>
        <w:separator/>
      </w:r>
    </w:p>
  </w:footnote>
  <w:footnote w:type="continuationSeparator" w:id="0">
    <w:p w14:paraId="67923EC2" w14:textId="77777777" w:rsidR="001D56FA" w:rsidRDefault="001D56FA"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381" w:displacedByCustomXml="next"/>
        <w:bookmarkStart w:id="3" w:name="_Hlk75881555"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16BC9"/>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4AD9"/>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774EF"/>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65A"/>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0664F"/>
    <w:rsid w:val="001117F5"/>
    <w:rsid w:val="0020366E"/>
    <w:rsid w:val="003D4AD9"/>
    <w:rsid w:val="00433D34"/>
    <w:rsid w:val="006925CD"/>
    <w:rsid w:val="0089618F"/>
    <w:rsid w:val="00C43973"/>
    <w:rsid w:val="00EB5019"/>
    <w:rsid w:val="00EE0086"/>
    <w:rsid w:val="00F441FF"/>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3.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D9BB6-A92C-4096-943D-EE4F9B59E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422</Words>
  <Characters>2663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Geiger, Chiara Marie GIZ</cp:lastModifiedBy>
  <cp:revision>3</cp:revision>
  <cp:lastPrinted>2017-01-27T10:44:00Z</cp:lastPrinted>
  <dcterms:created xsi:type="dcterms:W3CDTF">2026-03-20T12:52:00Z</dcterms:created>
  <dcterms:modified xsi:type="dcterms:W3CDTF">2026-03-20T12:53:00Z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